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Thank you for choosing the partner with Children's Hunger Fund this summer through </w:t>
      </w:r>
      <w:r w:rsidR="00D9068C">
        <w:rPr>
          <w:rFonts w:ascii="Segoe UI" w:hAnsi="Segoe UI" w:cs="Segoe UI"/>
          <w:color w:val="000000"/>
          <w:sz w:val="20"/>
          <w:szCs w:val="20"/>
        </w:rPr>
        <w:t>Hope Explorers</w:t>
      </w:r>
      <w:r>
        <w:rPr>
          <w:rFonts w:ascii="Segoe UI" w:hAnsi="Segoe UI" w:cs="Segoe UI"/>
          <w:color w:val="000000"/>
          <w:sz w:val="20"/>
          <w:szCs w:val="20"/>
        </w:rPr>
        <w:t xml:space="preserve">! </w:t>
      </w:r>
    </w:p>
    <w:p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On this DVD-ROM, you will find all the assets that you need to provide meals for children in need. </w:t>
      </w:r>
    </w:p>
    <w:p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Digital files of these assets are available for use on the web and PowerPoint. </w:t>
      </w:r>
    </w:p>
    <w:p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Print files of the assets are available to be used for printing purposes, in order to provide the best quality items. </w:t>
      </w:r>
    </w:p>
    <w:p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D529F6" w:rsidRDefault="00D529F6" w:rsidP="00D529F6">
      <w:pPr>
        <w:autoSpaceDE w:val="0"/>
        <w:autoSpaceDN w:val="0"/>
        <w:spacing w:after="0" w:line="240" w:lineRule="auto"/>
      </w:pPr>
      <w:r>
        <w:rPr>
          <w:rFonts w:ascii="Segoe UI" w:hAnsi="Segoe UI" w:cs="Segoe UI"/>
          <w:color w:val="000000"/>
          <w:sz w:val="20"/>
          <w:szCs w:val="20"/>
        </w:rPr>
        <w:t xml:space="preserve">We are excited for your VBS students to join Children's Hunger Fund and Answers in Genesis this summer in learning about </w:t>
      </w:r>
      <w:r w:rsidR="00321B85">
        <w:rPr>
          <w:rFonts w:ascii="Segoe UI" w:hAnsi="Segoe UI" w:cs="Segoe UI"/>
          <w:color w:val="000000"/>
          <w:sz w:val="20"/>
          <w:szCs w:val="20"/>
        </w:rPr>
        <w:t>God’s love for the nations!</w:t>
      </w:r>
      <w:bookmarkStart w:id="0" w:name="_GoBack"/>
      <w:bookmarkEnd w:id="0"/>
    </w:p>
    <w:p w:rsidR="001802FB" w:rsidRDefault="001802FB"/>
    <w:sectPr w:rsidR="00180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F6"/>
    <w:rsid w:val="001802FB"/>
    <w:rsid w:val="00321B85"/>
    <w:rsid w:val="00D529F6"/>
    <w:rsid w:val="00D9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09DA"/>
  <w15:chartTrackingRefBased/>
  <w15:docId w15:val="{9DE83EEF-9AC7-42B8-A05D-377A2FFA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9F6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4DE61C42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Sudol</dc:creator>
  <cp:keywords/>
  <dc:description/>
  <cp:lastModifiedBy>Alexis Sudol</cp:lastModifiedBy>
  <cp:revision>3</cp:revision>
  <dcterms:created xsi:type="dcterms:W3CDTF">2017-08-01T23:42:00Z</dcterms:created>
  <dcterms:modified xsi:type="dcterms:W3CDTF">2018-08-01T00:01:00Z</dcterms:modified>
</cp:coreProperties>
</file>